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Theme="minorEastAsia" w:hAnsiTheme="minorEastAsia" w:cstheme="minorEastAsia"/>
          <w:sz w:val="24"/>
        </w:rPr>
      </w:pP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品牌金字塔</w:t>
      </w:r>
      <w:r>
        <w:rPr>
          <w:rFonts w:hint="eastAsia" w:ascii="黑体" w:eastAsia="黑体"/>
          <w:sz w:val="32"/>
          <w:szCs w:val="32"/>
        </w:rPr>
        <w:t>创客</w:t>
      </w:r>
      <w:r>
        <w:rPr>
          <w:rFonts w:hint="eastAsia" w:ascii="黑体" w:eastAsia="黑体"/>
          <w:sz w:val="32"/>
          <w:szCs w:val="32"/>
          <w:lang w:val="en-US" w:eastAsia="zh-CN"/>
        </w:rPr>
        <w:t>工作室</w:t>
      </w:r>
      <w:r>
        <w:rPr>
          <w:rFonts w:hint="eastAsia" w:ascii="黑体" w:eastAsia="黑体"/>
          <w:sz w:val="32"/>
          <w:szCs w:val="32"/>
        </w:rPr>
        <w:t>报名登记表</w:t>
      </w:r>
    </w:p>
    <w:bookmarkEnd w:id="0"/>
    <w:p>
      <w:pPr>
        <w:jc w:val="center"/>
      </w:pPr>
    </w:p>
    <w:tbl>
      <w:tblPr>
        <w:tblStyle w:val="5"/>
        <w:tblW w:w="9025" w:type="dxa"/>
        <w:jc w:val="center"/>
        <w:tblInd w:w="-47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098"/>
        <w:gridCol w:w="2170"/>
        <w:gridCol w:w="1461"/>
        <w:gridCol w:w="1342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选岗</w:t>
            </w:r>
          </w:p>
        </w:tc>
        <w:tc>
          <w:tcPr>
            <w:tcW w:w="60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____________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见习、策划、运营、项目经理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四选一</w:t>
            </w:r>
          </w:p>
        </w:tc>
        <w:tc>
          <w:tcPr>
            <w:tcW w:w="16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电子</w:t>
            </w:r>
            <w:r>
              <w:rPr>
                <w:rFonts w:hint="eastAsia"/>
                <w:sz w:val="24"/>
              </w:rPr>
              <w:t>照片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JPG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身份证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69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班级号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所在社团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已有项目</w:t>
            </w:r>
          </w:p>
        </w:tc>
        <w:tc>
          <w:tcPr>
            <w:tcW w:w="2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8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_____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有or无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微信号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个人简历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1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相关岗位积累及</w:t>
            </w:r>
            <w:r>
              <w:rPr>
                <w:rFonts w:hint="eastAsia"/>
                <w:sz w:val="24"/>
              </w:rPr>
              <w:t>专业优势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曾</w:t>
            </w:r>
            <w:r>
              <w:rPr>
                <w:rFonts w:hint="eastAsia"/>
                <w:sz w:val="24"/>
              </w:rPr>
              <w:t>获奖励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个人目标和定位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  <w:jc w:val="center"/>
        </w:trPr>
        <w:tc>
          <w:tcPr>
            <w:tcW w:w="2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申请时间：</w:t>
            </w:r>
          </w:p>
        </w:tc>
      </w:tr>
    </w:tbl>
    <w:p>
      <w:pPr>
        <w:jc w:val="right"/>
        <w:rPr>
          <w:rFonts w:asciiTheme="minorEastAsia" w:hAnsiTheme="minorEastAsia" w:cs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03B40"/>
    <w:rsid w:val="004B4B05"/>
    <w:rsid w:val="004F5361"/>
    <w:rsid w:val="00521370"/>
    <w:rsid w:val="00555088"/>
    <w:rsid w:val="00970927"/>
    <w:rsid w:val="009E3F05"/>
    <w:rsid w:val="00BD70B0"/>
    <w:rsid w:val="00F2545A"/>
    <w:rsid w:val="15523FF3"/>
    <w:rsid w:val="26DC5965"/>
    <w:rsid w:val="2AFF7ED7"/>
    <w:rsid w:val="2C261FBD"/>
    <w:rsid w:val="2D1948FA"/>
    <w:rsid w:val="2D9E032F"/>
    <w:rsid w:val="34DF0E99"/>
    <w:rsid w:val="3B315EC1"/>
    <w:rsid w:val="3EB7371A"/>
    <w:rsid w:val="447F184E"/>
    <w:rsid w:val="4A6C55CA"/>
    <w:rsid w:val="4AF43443"/>
    <w:rsid w:val="4B9141B9"/>
    <w:rsid w:val="4BFA3C2C"/>
    <w:rsid w:val="4FEB17A8"/>
    <w:rsid w:val="57DF3688"/>
    <w:rsid w:val="5AB26056"/>
    <w:rsid w:val="5C771617"/>
    <w:rsid w:val="657C00E4"/>
    <w:rsid w:val="688B40E3"/>
    <w:rsid w:val="6D535020"/>
    <w:rsid w:val="77003B40"/>
    <w:rsid w:val="7AA1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日期 Char"/>
    <w:basedOn w:val="6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145</Words>
  <Characters>831</Characters>
  <Lines>6</Lines>
  <Paragraphs>1</Paragraphs>
  <TotalTime>5</TotalTime>
  <ScaleCrop>false</ScaleCrop>
  <LinksUpToDate>false</LinksUpToDate>
  <CharactersWithSpaces>975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2018-11-01T02:00:00Z</dcterms:created>
  <dc:creator>Administrator</dc:creator>
  <cp:lastModifiedBy>陈俊伊</cp:lastModifiedBy>
  <cp:lastPrinted>2018-11-07T03:56:00Z</cp:lastPrinted>
  <dcterms:modified xsi:type="dcterms:W3CDTF">2019-09-30T02:56:06Z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